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alpine-profile"/>
    <w:p>
      <w:pPr>
        <w:pStyle w:val="Heading1"/>
      </w:pPr>
      <w:r>
        <w:t xml:space="preserve">Alpine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4,788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13,175          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Myrtleford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Alpine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$41,286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6,744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96,431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81,338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74,064.97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3,741,382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2025-01-02T01:42:53Z</dcterms:created>
  <dcterms:modified xsi:type="dcterms:W3CDTF">2025-01-02T01:42:53Z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